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7A8A" w14:textId="77777777" w:rsidR="007719EF" w:rsidRDefault="007719E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3DA7CA2A" w14:textId="77777777" w:rsidR="007719EF" w:rsidRDefault="00080951">
      <w:pPr>
        <w:jc w:val="center"/>
      </w:pPr>
      <w:r w:rsidRPr="00D07CC2">
        <w:rPr>
          <w:rFonts w:hint="eastAsia"/>
          <w:spacing w:val="53"/>
        </w:rPr>
        <w:t>意思疎通支援</w:t>
      </w:r>
      <w:r w:rsidR="007719EF" w:rsidRPr="00D07CC2">
        <w:rPr>
          <w:rFonts w:hint="eastAsia"/>
          <w:spacing w:val="53"/>
        </w:rPr>
        <w:t>者</w:t>
      </w:r>
      <w:r w:rsidR="007719EF">
        <w:rPr>
          <w:rFonts w:hint="eastAsia"/>
          <w:spacing w:val="53"/>
        </w:rPr>
        <w:t>派遣申請</w:t>
      </w:r>
      <w:r w:rsidR="007719EF">
        <w:rPr>
          <w:rFonts w:hint="eastAsia"/>
        </w:rPr>
        <w:t>書</w:t>
      </w:r>
    </w:p>
    <w:p w14:paraId="6903726A" w14:textId="77777777" w:rsidR="00D07CC2" w:rsidRDefault="00D07CC2" w:rsidP="00D07CC2"/>
    <w:p w14:paraId="44493F73" w14:textId="77777777" w:rsidR="007719EF" w:rsidRDefault="00420334">
      <w:pPr>
        <w:jc w:val="right"/>
      </w:pPr>
      <w:r>
        <w:rPr>
          <w:rFonts w:hint="eastAsia"/>
        </w:rPr>
        <w:t>令和</w:t>
      </w:r>
      <w:r w:rsidR="00744CFB">
        <w:rPr>
          <w:rFonts w:hint="eastAsia"/>
        </w:rPr>
        <w:t xml:space="preserve">　　</w:t>
      </w:r>
      <w:r w:rsidR="00AF2235">
        <w:rPr>
          <w:rFonts w:hint="eastAsia"/>
        </w:rPr>
        <w:t>年</w:t>
      </w:r>
      <w:r w:rsidR="00744CFB">
        <w:rPr>
          <w:rFonts w:hint="eastAsia"/>
        </w:rPr>
        <w:t xml:space="preserve">　　</w:t>
      </w:r>
      <w:r w:rsidR="00AF2235">
        <w:rPr>
          <w:rFonts w:hint="eastAsia"/>
        </w:rPr>
        <w:t>月</w:t>
      </w:r>
      <w:r w:rsidR="00744CFB">
        <w:rPr>
          <w:rFonts w:hint="eastAsia"/>
        </w:rPr>
        <w:t xml:space="preserve">　　</w:t>
      </w:r>
      <w:r w:rsidR="007719EF">
        <w:rPr>
          <w:rFonts w:hint="eastAsia"/>
        </w:rPr>
        <w:t xml:space="preserve">日　　</w:t>
      </w:r>
    </w:p>
    <w:p w14:paraId="4913EAAE" w14:textId="77777777" w:rsidR="007719EF" w:rsidRDefault="007719EF">
      <w:r>
        <w:rPr>
          <w:rFonts w:hint="eastAsia"/>
        </w:rPr>
        <w:t xml:space="preserve">　</w:t>
      </w:r>
      <w:r>
        <w:t>(</w:t>
      </w:r>
      <w:r w:rsidRPr="00AF2235">
        <w:rPr>
          <w:rFonts w:hint="eastAsia"/>
          <w:bdr w:val="single" w:sz="4" w:space="0" w:color="auto"/>
        </w:rPr>
        <w:t>予約</w:t>
      </w:r>
      <w:r>
        <w:rPr>
          <w:rFonts w:hint="eastAsia"/>
        </w:rPr>
        <w:t>：緊急</w:t>
      </w:r>
      <w:r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4440"/>
        <w:gridCol w:w="600"/>
        <w:gridCol w:w="2520"/>
      </w:tblGrid>
      <w:tr w:rsidR="007719EF" w14:paraId="2E848AAE" w14:textId="77777777">
        <w:trPr>
          <w:cantSplit/>
          <w:trHeight w:val="500"/>
        </w:trPr>
        <w:tc>
          <w:tcPr>
            <w:tcW w:w="9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1EEF21" w14:textId="77777777" w:rsidR="007719EF" w:rsidRDefault="007719E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40" w:type="dxa"/>
            <w:tcBorders>
              <w:top w:val="single" w:sz="12" w:space="0" w:color="auto"/>
            </w:tcBorders>
            <w:vAlign w:val="center"/>
          </w:tcPr>
          <w:p w14:paraId="69C87743" w14:textId="77777777" w:rsidR="007719EF" w:rsidRDefault="007719EF"/>
        </w:tc>
        <w:tc>
          <w:tcPr>
            <w:tcW w:w="600" w:type="dxa"/>
            <w:tcBorders>
              <w:top w:val="single" w:sz="12" w:space="0" w:color="auto"/>
            </w:tcBorders>
            <w:vAlign w:val="center"/>
          </w:tcPr>
          <w:p w14:paraId="4A9440F9" w14:textId="77777777" w:rsidR="007719EF" w:rsidRDefault="007719EF">
            <w:pPr>
              <w:jc w:val="center"/>
            </w:pPr>
            <w:r>
              <w:t>FAX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48D5F0F" w14:textId="77777777" w:rsidR="007719EF" w:rsidRDefault="007719EF">
            <w:r>
              <w:rPr>
                <w:rFonts w:hint="eastAsia"/>
              </w:rPr>
              <w:t xml:space="preserve">　</w:t>
            </w:r>
          </w:p>
        </w:tc>
      </w:tr>
      <w:tr w:rsidR="007719EF" w14:paraId="1ACE7966" w14:textId="77777777">
        <w:trPr>
          <w:cantSplit/>
          <w:trHeight w:val="500"/>
        </w:trPr>
        <w:tc>
          <w:tcPr>
            <w:tcW w:w="9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DC912F3" w14:textId="77777777" w:rsidR="007719EF" w:rsidRDefault="007719E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5E8B0AC" w14:textId="77777777" w:rsidR="007719EF" w:rsidRDefault="007719EF">
            <w:r>
              <w:rPr>
                <w:rFonts w:hint="eastAsia"/>
              </w:rPr>
              <w:t>安達郡大玉村</w:t>
            </w:r>
          </w:p>
        </w:tc>
      </w:tr>
    </w:tbl>
    <w:p w14:paraId="7E13F965" w14:textId="77777777" w:rsidR="007719EF" w:rsidRDefault="007719EF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090"/>
        <w:gridCol w:w="1790"/>
        <w:gridCol w:w="528"/>
        <w:gridCol w:w="384"/>
        <w:gridCol w:w="768"/>
        <w:gridCol w:w="216"/>
        <w:gridCol w:w="2424"/>
      </w:tblGrid>
      <w:tr w:rsidR="007719EF" w14:paraId="2EAAF86B" w14:textId="77777777" w:rsidTr="00080951">
        <w:trPr>
          <w:cantSplit/>
          <w:trHeight w:val="569"/>
        </w:trPr>
        <w:tc>
          <w:tcPr>
            <w:tcW w:w="13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F53927F" w14:textId="77777777" w:rsidR="007719EF" w:rsidRDefault="007719EF">
            <w:pPr>
              <w:jc w:val="distribute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7200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280740" w14:textId="77777777" w:rsidR="007719EF" w:rsidRDefault="007719EF" w:rsidP="00D07CC2">
            <w:r>
              <w:rPr>
                <w:rFonts w:hint="eastAsia"/>
              </w:rPr>
              <w:t xml:space="preserve">　</w:t>
            </w:r>
            <w:r w:rsidR="00420334">
              <w:rPr>
                <w:rFonts w:hint="eastAsia"/>
              </w:rPr>
              <w:t>令和</w:t>
            </w:r>
            <w:r w:rsidR="00744C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44CFB">
              <w:rPr>
                <w:rFonts w:hint="eastAsia"/>
              </w:rPr>
              <w:t xml:space="preserve">　　</w:t>
            </w:r>
            <w:r w:rsidR="00AF2235">
              <w:rPr>
                <w:rFonts w:hint="eastAsia"/>
              </w:rPr>
              <w:t>月</w:t>
            </w:r>
            <w:r w:rsidR="00744C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D92239" w14:paraId="1706AAB5" w14:textId="77777777" w:rsidTr="00D92239">
        <w:trPr>
          <w:cantSplit/>
          <w:trHeight w:val="569"/>
        </w:trPr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7008F65D" w14:textId="77777777" w:rsidR="00D92239" w:rsidRDefault="00D92239">
            <w:pPr>
              <w:jc w:val="distribute"/>
            </w:pPr>
            <w:r>
              <w:rPr>
                <w:rFonts w:hint="eastAsia"/>
              </w:rPr>
              <w:t>時間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0314B" w14:textId="77777777" w:rsidR="00D92239" w:rsidRPr="00744CFB" w:rsidRDefault="00D92239">
            <w:pPr>
              <w:jc w:val="center"/>
            </w:pPr>
            <w:r w:rsidRPr="00744CFB">
              <w:rPr>
                <w:rFonts w:hint="eastAsia"/>
              </w:rPr>
              <w:t>午前</w:t>
            </w:r>
          </w:p>
          <w:p w14:paraId="0DCFC61E" w14:textId="77777777" w:rsidR="00D92239" w:rsidRDefault="00D92239" w:rsidP="00D92239">
            <w:pPr>
              <w:jc w:val="center"/>
            </w:pPr>
            <w:r w:rsidRPr="00420334">
              <w:rPr>
                <w:rFonts w:hint="eastAsia"/>
              </w:rPr>
              <w:t>午後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02564" w14:textId="77777777" w:rsidR="00D92239" w:rsidRDefault="00AF2235" w:rsidP="00D92239">
            <w:pPr>
              <w:jc w:val="right"/>
            </w:pPr>
            <w:r>
              <w:rPr>
                <w:rFonts w:hint="eastAsia"/>
              </w:rPr>
              <w:t>時</w:t>
            </w:r>
            <w:r w:rsidR="00744CFB">
              <w:rPr>
                <w:rFonts w:hint="eastAsia"/>
              </w:rPr>
              <w:t xml:space="preserve">　　　</w:t>
            </w:r>
            <w:r w:rsidR="00D92239">
              <w:rPr>
                <w:rFonts w:hint="eastAsia"/>
              </w:rPr>
              <w:t xml:space="preserve">　分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76BE1" w14:textId="77777777" w:rsidR="00D92239" w:rsidRDefault="00D92239">
            <w:r>
              <w:rPr>
                <w:rFonts w:hint="eastAsia"/>
              </w:rPr>
              <w:t>～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28EFF" w14:textId="77777777" w:rsidR="00D92239" w:rsidRDefault="00D92239">
            <w:pPr>
              <w:jc w:val="center"/>
            </w:pPr>
            <w:r>
              <w:rPr>
                <w:rFonts w:hint="eastAsia"/>
              </w:rPr>
              <w:t>午前</w:t>
            </w:r>
          </w:p>
          <w:p w14:paraId="4E44BB01" w14:textId="77777777" w:rsidR="00D92239" w:rsidRDefault="00D92239" w:rsidP="00D92239">
            <w:pPr>
              <w:jc w:val="center"/>
            </w:pPr>
            <w:r w:rsidRPr="00744CFB">
              <w:rPr>
                <w:rFonts w:hint="eastAsia"/>
              </w:rPr>
              <w:t>午後</w:t>
            </w:r>
          </w:p>
        </w:tc>
        <w:tc>
          <w:tcPr>
            <w:tcW w:w="2424" w:type="dxa"/>
            <w:tcBorders>
              <w:left w:val="nil"/>
              <w:right w:val="single" w:sz="4" w:space="0" w:color="auto"/>
            </w:tcBorders>
            <w:vAlign w:val="center"/>
          </w:tcPr>
          <w:p w14:paraId="3DC7048F" w14:textId="77777777" w:rsidR="00D92239" w:rsidRDefault="00744CFB" w:rsidP="00D92239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F2235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</w:t>
            </w:r>
            <w:r w:rsidR="00D92239">
              <w:rPr>
                <w:rFonts w:hint="eastAsia"/>
              </w:rPr>
              <w:t xml:space="preserve">　分</w:t>
            </w:r>
          </w:p>
        </w:tc>
      </w:tr>
      <w:tr w:rsidR="007719EF" w14:paraId="00FEFA3D" w14:textId="77777777" w:rsidTr="00080951">
        <w:trPr>
          <w:cantSplit/>
          <w:trHeight w:val="569"/>
        </w:trPr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75CFA38A" w14:textId="77777777" w:rsidR="007719EF" w:rsidRDefault="007719EF">
            <w:pPr>
              <w:jc w:val="distribute"/>
            </w:pPr>
            <w:r>
              <w:rPr>
                <w:rFonts w:hint="eastAsia"/>
              </w:rPr>
              <w:t>待ち合わせ時間</w:t>
            </w:r>
          </w:p>
        </w:tc>
        <w:tc>
          <w:tcPr>
            <w:tcW w:w="2880" w:type="dxa"/>
            <w:gridSpan w:val="2"/>
            <w:vAlign w:val="center"/>
          </w:tcPr>
          <w:p w14:paraId="39C1D168" w14:textId="77777777" w:rsidR="007719EF" w:rsidRDefault="00080951" w:rsidP="00080951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AF2235">
              <w:rPr>
                <w:rFonts w:hint="eastAsia"/>
              </w:rPr>
              <w:t>時</w:t>
            </w:r>
            <w:r w:rsidR="00744CFB">
              <w:rPr>
                <w:rFonts w:hint="eastAsia"/>
              </w:rPr>
              <w:t xml:space="preserve">　　　</w:t>
            </w:r>
            <w:r w:rsidR="007719EF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5B8B4863" w14:textId="77777777" w:rsidR="007719EF" w:rsidRDefault="007719EF">
            <w:pPr>
              <w:jc w:val="center"/>
            </w:pPr>
            <w:r>
              <w:rPr>
                <w:rFonts w:hint="eastAsia"/>
              </w:rPr>
              <w:t>待ち合わせ場所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  <w:vAlign w:val="center"/>
          </w:tcPr>
          <w:p w14:paraId="0964F45B" w14:textId="77777777" w:rsidR="007719EF" w:rsidRDefault="007719EF" w:rsidP="00420334">
            <w:pPr>
              <w:jc w:val="left"/>
            </w:pPr>
          </w:p>
        </w:tc>
      </w:tr>
      <w:tr w:rsidR="007719EF" w14:paraId="6C9CF2ED" w14:textId="77777777" w:rsidTr="00080951">
        <w:trPr>
          <w:cantSplit/>
          <w:trHeight w:val="569"/>
        </w:trPr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50D2ABF5" w14:textId="77777777" w:rsidR="007719EF" w:rsidRDefault="007719EF">
            <w:pPr>
              <w:jc w:val="distribute"/>
            </w:pPr>
            <w:r>
              <w:rPr>
                <w:rFonts w:hint="eastAsia"/>
              </w:rPr>
              <w:t>通訳場所</w:t>
            </w:r>
          </w:p>
        </w:tc>
        <w:tc>
          <w:tcPr>
            <w:tcW w:w="7200" w:type="dxa"/>
            <w:gridSpan w:val="7"/>
            <w:tcBorders>
              <w:right w:val="single" w:sz="4" w:space="0" w:color="auto"/>
            </w:tcBorders>
            <w:vAlign w:val="center"/>
          </w:tcPr>
          <w:p w14:paraId="3D1BBFE1" w14:textId="77777777" w:rsidR="007719EF" w:rsidRDefault="007719EF">
            <w:r>
              <w:rPr>
                <w:rFonts w:hint="eastAsia"/>
              </w:rPr>
              <w:t xml:space="preserve">　</w:t>
            </w:r>
          </w:p>
        </w:tc>
      </w:tr>
      <w:tr w:rsidR="00D07CC2" w:rsidRPr="00D07CC2" w14:paraId="51BEBE07" w14:textId="77777777" w:rsidTr="00080951">
        <w:trPr>
          <w:cantSplit/>
          <w:trHeight w:val="569"/>
        </w:trPr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5C206648" w14:textId="77777777" w:rsidR="00080951" w:rsidRPr="00D07CC2" w:rsidRDefault="00080951">
            <w:pPr>
              <w:jc w:val="distribute"/>
            </w:pPr>
            <w:r w:rsidRPr="00D07CC2">
              <w:rPr>
                <w:rFonts w:hint="eastAsia"/>
              </w:rPr>
              <w:t>派遣者</w:t>
            </w:r>
          </w:p>
        </w:tc>
        <w:tc>
          <w:tcPr>
            <w:tcW w:w="7200" w:type="dxa"/>
            <w:gridSpan w:val="7"/>
            <w:tcBorders>
              <w:right w:val="single" w:sz="4" w:space="0" w:color="auto"/>
            </w:tcBorders>
            <w:vAlign w:val="center"/>
          </w:tcPr>
          <w:p w14:paraId="6200BF7B" w14:textId="77777777" w:rsidR="00080951" w:rsidRPr="00D07CC2" w:rsidRDefault="00AF2235" w:rsidP="00080951">
            <w:r>
              <w:rPr>
                <w:rFonts w:hint="eastAsia"/>
              </w:rPr>
              <w:t xml:space="preserve">　</w:t>
            </w:r>
            <w:r w:rsidR="00744CF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手話通訳者　　　</w:t>
            </w:r>
            <w:r w:rsidR="00420334">
              <w:rPr>
                <w:rFonts w:hint="eastAsia"/>
              </w:rPr>
              <w:t>□</w:t>
            </w:r>
            <w:r w:rsidR="00080951" w:rsidRPr="00D07CC2">
              <w:rPr>
                <w:rFonts w:hint="eastAsia"/>
              </w:rPr>
              <w:t>要約筆記者</w:t>
            </w:r>
          </w:p>
        </w:tc>
      </w:tr>
      <w:tr w:rsidR="007719EF" w14:paraId="3AFAA74D" w14:textId="77777777">
        <w:trPr>
          <w:cantSplit/>
          <w:trHeight w:val="1000"/>
        </w:trPr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14:paraId="1D8D0569" w14:textId="77777777" w:rsidR="007719EF" w:rsidRDefault="007719EF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7200" w:type="dxa"/>
            <w:gridSpan w:val="7"/>
            <w:tcBorders>
              <w:right w:val="single" w:sz="4" w:space="0" w:color="auto"/>
            </w:tcBorders>
            <w:vAlign w:val="center"/>
          </w:tcPr>
          <w:p w14:paraId="46155214" w14:textId="77777777" w:rsidR="007719EF" w:rsidRDefault="00420334" w:rsidP="00F42C69">
            <w:pPr>
              <w:ind w:left="1050" w:hangingChars="500" w:hanging="1050"/>
            </w:pPr>
            <w:r>
              <w:rPr>
                <w:rFonts w:hint="eastAsia"/>
              </w:rPr>
              <w:t xml:space="preserve">　</w:t>
            </w:r>
          </w:p>
        </w:tc>
      </w:tr>
      <w:tr w:rsidR="007719EF" w14:paraId="14E56BC4" w14:textId="77777777">
        <w:trPr>
          <w:cantSplit/>
          <w:trHeight w:val="2249"/>
        </w:trPr>
        <w:tc>
          <w:tcPr>
            <w:tcW w:w="8520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F10D3D" w14:textId="77777777" w:rsidR="007719EF" w:rsidRDefault="007719EF">
            <w:r>
              <w:rPr>
                <w:rFonts w:hint="eastAsia"/>
              </w:rPr>
              <w:t>【地図など】</w:t>
            </w:r>
          </w:p>
          <w:p w14:paraId="0695B5F4" w14:textId="77777777" w:rsidR="00B94672" w:rsidRDefault="00B94672"/>
          <w:p w14:paraId="38720E7C" w14:textId="77777777" w:rsidR="00744CFB" w:rsidRDefault="00B94672" w:rsidP="00744CFB">
            <w:r>
              <w:rPr>
                <w:rFonts w:hint="eastAsia"/>
              </w:rPr>
              <w:t xml:space="preserve">　</w:t>
            </w:r>
          </w:p>
          <w:p w14:paraId="0AA27168" w14:textId="77777777" w:rsidR="00EB6642" w:rsidRDefault="00EB6642"/>
        </w:tc>
      </w:tr>
    </w:tbl>
    <w:p w14:paraId="4063EE88" w14:textId="77777777" w:rsidR="007719EF" w:rsidRPr="00D07CC2" w:rsidRDefault="007719EF">
      <w:r w:rsidRPr="00D07CC2">
        <w:rPr>
          <w:rFonts w:hint="eastAsia"/>
        </w:rPr>
        <w:t xml:space="preserve">　　上記申請書記載のとおり</w:t>
      </w:r>
      <w:r w:rsidR="00080951" w:rsidRPr="00D07CC2">
        <w:rPr>
          <w:rFonts w:hint="eastAsia"/>
        </w:rPr>
        <w:t>意思疎通支援者</w:t>
      </w:r>
      <w:r w:rsidRPr="00D07CC2">
        <w:rPr>
          <w:rFonts w:hint="eastAsia"/>
        </w:rPr>
        <w:t>を派遣してください。</w:t>
      </w:r>
    </w:p>
    <w:p w14:paraId="54C2B750" w14:textId="77777777" w:rsidR="007719EF" w:rsidRPr="00D07CC2" w:rsidRDefault="00B94672">
      <w:pPr>
        <w:jc w:val="right"/>
      </w:pPr>
      <w:r>
        <w:rPr>
          <w:rFonts w:hint="eastAsia"/>
        </w:rPr>
        <w:t>令和</w:t>
      </w:r>
      <w:r w:rsidR="00744CFB">
        <w:rPr>
          <w:rFonts w:hint="eastAsia"/>
        </w:rPr>
        <w:t xml:space="preserve">　　</w:t>
      </w:r>
      <w:r w:rsidR="00AF2235">
        <w:rPr>
          <w:rFonts w:hint="eastAsia"/>
        </w:rPr>
        <w:t>年</w:t>
      </w:r>
      <w:r w:rsidR="00744CFB">
        <w:rPr>
          <w:rFonts w:hint="eastAsia"/>
        </w:rPr>
        <w:t xml:space="preserve">　　</w:t>
      </w:r>
      <w:r w:rsidR="00AF2235">
        <w:rPr>
          <w:rFonts w:hint="eastAsia"/>
        </w:rPr>
        <w:t>月</w:t>
      </w:r>
      <w:r w:rsidR="00744CFB">
        <w:rPr>
          <w:rFonts w:hint="eastAsia"/>
        </w:rPr>
        <w:t xml:space="preserve">　　</w:t>
      </w:r>
      <w:r w:rsidR="007719EF" w:rsidRPr="00D07CC2">
        <w:rPr>
          <w:rFonts w:hint="eastAsia"/>
        </w:rPr>
        <w:t xml:space="preserve">日　　</w:t>
      </w:r>
    </w:p>
    <w:p w14:paraId="4CFF6515" w14:textId="77777777" w:rsidR="007719EF" w:rsidRPr="00D07CC2" w:rsidRDefault="007719EF">
      <w:pPr>
        <w:jc w:val="right"/>
      </w:pPr>
    </w:p>
    <w:p w14:paraId="7CD5BB7B" w14:textId="77777777" w:rsidR="007719EF" w:rsidRPr="00D07CC2" w:rsidRDefault="007719EF">
      <w:r w:rsidRPr="00D07CC2">
        <w:rPr>
          <w:rFonts w:hint="eastAsia"/>
        </w:rPr>
        <w:t xml:space="preserve">　</w:t>
      </w:r>
      <w:r w:rsidR="00080951" w:rsidRPr="00D07CC2">
        <w:rPr>
          <w:rFonts w:hint="eastAsia"/>
        </w:rPr>
        <w:t>一般</w:t>
      </w:r>
      <w:r w:rsidRPr="00D07CC2">
        <w:rPr>
          <w:rFonts w:hint="eastAsia"/>
        </w:rPr>
        <w:t>社団法人福島県聴覚障害者協会　様</w:t>
      </w:r>
    </w:p>
    <w:p w14:paraId="2E864A42" w14:textId="77777777" w:rsidR="007719EF" w:rsidRPr="00D07CC2" w:rsidRDefault="00D07CC2">
      <w:pPr>
        <w:jc w:val="right"/>
      </w:pPr>
      <w:r>
        <w:rPr>
          <w:rFonts w:hint="eastAsia"/>
        </w:rPr>
        <w:t>大玉村長　　押　山　利　一</w:t>
      </w:r>
      <w:r w:rsidR="007719EF" w:rsidRPr="00D07CC2">
        <w:rPr>
          <w:rFonts w:hint="eastAsia"/>
        </w:rPr>
        <w:t xml:space="preserve">　　</w:t>
      </w:r>
      <w:r w:rsidR="00744CFB">
        <w:rPr>
          <w:rFonts w:hint="eastAsia"/>
        </w:rPr>
        <w:t xml:space="preserve">　　</w:t>
      </w:r>
      <w:r w:rsidR="007719EF" w:rsidRPr="00D07CC2">
        <w:rPr>
          <w:rFonts w:hint="eastAsia"/>
        </w:rPr>
        <w:t xml:space="preserve">　</w:t>
      </w:r>
    </w:p>
    <w:p w14:paraId="70DB8118" w14:textId="77777777" w:rsidR="007719EF" w:rsidRPr="00D07CC2" w:rsidRDefault="007719EF">
      <w:pPr>
        <w:jc w:val="right"/>
      </w:pPr>
    </w:p>
    <w:p w14:paraId="2FF45B9F" w14:textId="2B866C0C" w:rsidR="007719EF" w:rsidRDefault="007719EF">
      <w:r>
        <w:rPr>
          <w:rFonts w:hint="eastAsia"/>
        </w:rPr>
        <w:t xml:space="preserve">　※申請書の提出先：</w:t>
      </w:r>
      <w:r w:rsidR="00D07CC2">
        <w:rPr>
          <w:rFonts w:hint="eastAsia"/>
        </w:rPr>
        <w:t>福祉課社会福祉係</w:t>
      </w:r>
      <w:r w:rsidR="00080951">
        <w:rPr>
          <w:rFonts w:hint="eastAsia"/>
        </w:rPr>
        <w:t xml:space="preserve">　　　　</w:t>
      </w:r>
      <w:r>
        <w:t>FAX</w:t>
      </w:r>
      <w:r>
        <w:rPr>
          <w:rFonts w:hint="eastAsia"/>
        </w:rPr>
        <w:t xml:space="preserve">　</w:t>
      </w:r>
      <w:r w:rsidR="00D07CC2">
        <w:rPr>
          <w:rFonts w:hint="eastAsia"/>
        </w:rPr>
        <w:t>0243-48-3137</w:t>
      </w:r>
    </w:p>
    <w:sectPr w:rsidR="007719EF" w:rsidSect="000453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B455" w14:textId="77777777" w:rsidR="00B15153" w:rsidRDefault="00B15153" w:rsidP="008B4994">
      <w:r>
        <w:separator/>
      </w:r>
    </w:p>
  </w:endnote>
  <w:endnote w:type="continuationSeparator" w:id="0">
    <w:p w14:paraId="10E395C2" w14:textId="77777777" w:rsidR="00B15153" w:rsidRDefault="00B15153" w:rsidP="008B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BDCD" w14:textId="77777777" w:rsidR="00B15153" w:rsidRDefault="00B15153" w:rsidP="008B4994">
      <w:r>
        <w:separator/>
      </w:r>
    </w:p>
  </w:footnote>
  <w:footnote w:type="continuationSeparator" w:id="0">
    <w:p w14:paraId="7DF5F209" w14:textId="77777777" w:rsidR="00B15153" w:rsidRDefault="00B15153" w:rsidP="008B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EF"/>
    <w:rsid w:val="000453C4"/>
    <w:rsid w:val="00080951"/>
    <w:rsid w:val="001A45DF"/>
    <w:rsid w:val="001F59CD"/>
    <w:rsid w:val="001F6FA7"/>
    <w:rsid w:val="00420334"/>
    <w:rsid w:val="00431721"/>
    <w:rsid w:val="00744CFB"/>
    <w:rsid w:val="007719EF"/>
    <w:rsid w:val="007C03C5"/>
    <w:rsid w:val="00863A76"/>
    <w:rsid w:val="008B4994"/>
    <w:rsid w:val="008C154D"/>
    <w:rsid w:val="008E2ABB"/>
    <w:rsid w:val="00AF2235"/>
    <w:rsid w:val="00B15153"/>
    <w:rsid w:val="00B335DC"/>
    <w:rsid w:val="00B94672"/>
    <w:rsid w:val="00C8697A"/>
    <w:rsid w:val="00D07CC2"/>
    <w:rsid w:val="00D92239"/>
    <w:rsid w:val="00E740A2"/>
    <w:rsid w:val="00E8144F"/>
    <w:rsid w:val="00EB6642"/>
    <w:rsid w:val="00F4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F6418"/>
  <w15:docId w15:val="{2FFF5DDE-7A5D-430D-A5D0-E6D24691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C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5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53C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045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53C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3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7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</TotalTime>
  <Pages>1</Pages>
  <Words>185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u4321</cp:lastModifiedBy>
  <cp:revision>7</cp:revision>
  <cp:lastPrinted>2020-03-31T05:41:00Z</cp:lastPrinted>
  <dcterms:created xsi:type="dcterms:W3CDTF">2019-11-19T01:34:00Z</dcterms:created>
  <dcterms:modified xsi:type="dcterms:W3CDTF">2025-04-30T23:36:00Z</dcterms:modified>
</cp:coreProperties>
</file>