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1570" w14:textId="77777777" w:rsidR="005C2351" w:rsidRDefault="005C2351">
      <w:r>
        <w:rPr>
          <w:rFonts w:hint="eastAsia"/>
        </w:rPr>
        <w:t>様式第</w:t>
      </w:r>
      <w:r>
        <w:t>23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54</w:t>
      </w:r>
      <w:r>
        <w:rPr>
          <w:rFonts w:hint="eastAsia"/>
        </w:rPr>
        <w:t>条関係</w:t>
      </w:r>
      <w:r>
        <w:t>)</w:t>
      </w:r>
    </w:p>
    <w:p w14:paraId="4CA553A3" w14:textId="77777777" w:rsidR="005C2351" w:rsidRDefault="005C2351">
      <w:pPr>
        <w:jc w:val="right"/>
      </w:pPr>
      <w:r>
        <w:rPr>
          <w:rFonts w:hint="eastAsia"/>
        </w:rPr>
        <w:t xml:space="preserve">年　　月　　日　　</w:t>
      </w:r>
    </w:p>
    <w:p w14:paraId="7D86680E" w14:textId="77777777" w:rsidR="005C2351" w:rsidRDefault="005C2351">
      <w:r>
        <w:rPr>
          <w:rFonts w:hint="eastAsia"/>
        </w:rPr>
        <w:t xml:space="preserve">　大玉村長</w:t>
      </w:r>
    </w:p>
    <w:p w14:paraId="2852EB1B" w14:textId="77777777" w:rsidR="005C2351" w:rsidRDefault="005C2351">
      <w:pPr>
        <w:jc w:val="right"/>
      </w:pPr>
      <w:r>
        <w:rPr>
          <w:rFonts w:hint="eastAsia"/>
        </w:rPr>
        <w:t xml:space="preserve">住所又は所在地　　　　　　　　　　　　　</w:t>
      </w:r>
    </w:p>
    <w:p w14:paraId="101234C4" w14:textId="77777777" w:rsidR="005C2351" w:rsidRDefault="005C2351">
      <w:pPr>
        <w:jc w:val="right"/>
      </w:pPr>
      <w:r>
        <w:rPr>
          <w:rFonts w:hint="eastAsia"/>
        </w:rPr>
        <w:t xml:space="preserve">届出者　　　　　　　　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4"/>
        <w:gridCol w:w="1680"/>
        <w:gridCol w:w="2730"/>
      </w:tblGrid>
      <w:tr w:rsidR="005C2351" w14:paraId="136AC9FF" w14:textId="77777777">
        <w:tc>
          <w:tcPr>
            <w:tcW w:w="4194" w:type="dxa"/>
          </w:tcPr>
          <w:p w14:paraId="257F0165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4655064" w14:textId="77777777" w:rsidR="005C2351" w:rsidRDefault="005C2351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2730" w:type="dxa"/>
          </w:tcPr>
          <w:p w14:paraId="0DC9D7DC" w14:textId="77777777" w:rsidR="005C2351" w:rsidRDefault="005C2351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14:paraId="02D40286" w14:textId="77777777" w:rsidR="005C2351" w:rsidRDefault="005C2351"/>
    <w:p w14:paraId="1A717BB7" w14:textId="77777777" w:rsidR="005C2351" w:rsidRDefault="005C2351">
      <w:pPr>
        <w:jc w:val="center"/>
      </w:pPr>
      <w:r>
        <w:rPr>
          <w:rFonts w:hint="eastAsia"/>
        </w:rPr>
        <w:t>地域生活支援サービス事業者登録届</w:t>
      </w:r>
    </w:p>
    <w:p w14:paraId="0EA3D555" w14:textId="77777777" w:rsidR="005C2351" w:rsidRDefault="005C2351"/>
    <w:p w14:paraId="3E3BCAB0" w14:textId="77777777" w:rsidR="005C2351" w:rsidRDefault="005C2351">
      <w:r>
        <w:rPr>
          <w:rFonts w:hint="eastAsia"/>
        </w:rPr>
        <w:t xml:space="preserve">　地域生活支援サービス事業所として登録したいので、関係書類を添えて以下のとおり届け出ます。</w:t>
      </w:r>
    </w:p>
    <w:p w14:paraId="16DB8D3E" w14:textId="77777777" w:rsidR="005C2351" w:rsidRDefault="005C2351"/>
    <w:p w14:paraId="7FC64C0D" w14:textId="77777777" w:rsidR="005C2351" w:rsidRDefault="005C2351">
      <w:pPr>
        <w:jc w:val="center"/>
      </w:pPr>
      <w:r>
        <w:rPr>
          <w:rFonts w:hint="eastAsia"/>
        </w:rPr>
        <w:t>記</w:t>
      </w:r>
    </w:p>
    <w:p w14:paraId="75608854" w14:textId="77777777" w:rsidR="005C2351" w:rsidRDefault="005C23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15"/>
        <w:gridCol w:w="315"/>
        <w:gridCol w:w="262"/>
        <w:gridCol w:w="368"/>
        <w:gridCol w:w="315"/>
        <w:gridCol w:w="1050"/>
        <w:gridCol w:w="2835"/>
        <w:gridCol w:w="1050"/>
        <w:gridCol w:w="1155"/>
      </w:tblGrid>
      <w:tr w:rsidR="005C2351" w14:paraId="04130AD0" w14:textId="77777777">
        <w:trPr>
          <w:cantSplit/>
          <w:trHeight w:val="440"/>
        </w:trPr>
        <w:tc>
          <w:tcPr>
            <w:tcW w:w="1470" w:type="dxa"/>
            <w:gridSpan w:val="3"/>
            <w:vMerge w:val="restart"/>
            <w:vAlign w:val="center"/>
          </w:tcPr>
          <w:p w14:paraId="135AF73A" w14:textId="77777777" w:rsidR="005C2351" w:rsidRDefault="005C2351">
            <w:r>
              <w:rPr>
                <w:rFonts w:hint="eastAsia"/>
              </w:rPr>
              <w:t>登録しようとする事業</w:t>
            </w:r>
          </w:p>
        </w:tc>
        <w:tc>
          <w:tcPr>
            <w:tcW w:w="1995" w:type="dxa"/>
            <w:gridSpan w:val="4"/>
            <w:vAlign w:val="center"/>
          </w:tcPr>
          <w:p w14:paraId="23CB3786" w14:textId="77777777" w:rsidR="005C2351" w:rsidRDefault="005C2351">
            <w:pPr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5040" w:type="dxa"/>
            <w:gridSpan w:val="3"/>
            <w:vAlign w:val="center"/>
          </w:tcPr>
          <w:p w14:paraId="461DE626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01F70E59" w14:textId="77777777">
        <w:trPr>
          <w:cantSplit/>
          <w:trHeight w:val="440"/>
        </w:trPr>
        <w:tc>
          <w:tcPr>
            <w:tcW w:w="1470" w:type="dxa"/>
            <w:gridSpan w:val="3"/>
            <w:vMerge/>
            <w:vAlign w:val="center"/>
          </w:tcPr>
          <w:p w14:paraId="69927A38" w14:textId="77777777" w:rsidR="005C2351" w:rsidRDefault="005C2351">
            <w:pPr>
              <w:jc w:val="center"/>
            </w:pPr>
          </w:p>
        </w:tc>
        <w:tc>
          <w:tcPr>
            <w:tcW w:w="1995" w:type="dxa"/>
            <w:gridSpan w:val="4"/>
            <w:vAlign w:val="center"/>
          </w:tcPr>
          <w:p w14:paraId="33679A13" w14:textId="77777777" w:rsidR="005C2351" w:rsidRDefault="005C2351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5040" w:type="dxa"/>
            <w:gridSpan w:val="3"/>
            <w:vAlign w:val="center"/>
          </w:tcPr>
          <w:p w14:paraId="288E9BAD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2CA6D986" w14:textId="77777777">
        <w:trPr>
          <w:cantSplit/>
          <w:trHeight w:val="440"/>
        </w:trPr>
        <w:tc>
          <w:tcPr>
            <w:tcW w:w="1155" w:type="dxa"/>
            <w:gridSpan w:val="2"/>
            <w:vMerge w:val="restart"/>
            <w:vAlign w:val="center"/>
          </w:tcPr>
          <w:p w14:paraId="7DEE1F48" w14:textId="3FFADEF9" w:rsidR="005C2351" w:rsidRDefault="001A74C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76C97217" wp14:editId="308822AA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-3175</wp:posOffset>
                      </wp:positionV>
                      <wp:extent cx="800100" cy="45212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2120"/>
                              </a:xfrm>
                              <a:prstGeom prst="bracketPair">
                                <a:avLst>
                                  <a:gd name="adj" fmla="val 1081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523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01.25pt;margin-top:-.25pt;width:63pt;height:3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" o:allowincell="f" adj="2336" strokeweight=".5pt">
                      <w10:anchorlock/>
                    </v:shape>
                  </w:pict>
                </mc:Fallback>
              </mc:AlternateContent>
            </w:r>
            <w:r w:rsidR="005C2351">
              <w:rPr>
                <w:rFonts w:hint="eastAsia"/>
              </w:rPr>
              <w:t>経営者</w:t>
            </w: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 w14:paraId="3332FAC8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040" w:type="dxa"/>
            <w:gridSpan w:val="3"/>
            <w:vAlign w:val="center"/>
          </w:tcPr>
          <w:p w14:paraId="45CB8B2B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1AF57451" w14:textId="77777777">
        <w:trPr>
          <w:cantSplit/>
          <w:trHeight w:val="1000"/>
        </w:trPr>
        <w:tc>
          <w:tcPr>
            <w:tcW w:w="1155" w:type="dxa"/>
            <w:gridSpan w:val="2"/>
            <w:vMerge/>
            <w:vAlign w:val="center"/>
          </w:tcPr>
          <w:p w14:paraId="17F3A88C" w14:textId="77777777" w:rsidR="005C2351" w:rsidRDefault="005C2351">
            <w:pPr>
              <w:jc w:val="center"/>
            </w:pPr>
          </w:p>
        </w:tc>
        <w:tc>
          <w:tcPr>
            <w:tcW w:w="945" w:type="dxa"/>
            <w:gridSpan w:val="3"/>
            <w:tcBorders>
              <w:right w:val="nil"/>
            </w:tcBorders>
            <w:vAlign w:val="center"/>
          </w:tcPr>
          <w:p w14:paraId="7995C58B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14:paraId="01C858AA" w14:textId="77777777" w:rsidR="005C2351" w:rsidRDefault="005C2351">
            <w:pPr>
              <w:jc w:val="center"/>
            </w:pPr>
            <w:r>
              <w:rPr>
                <w:rFonts w:hint="eastAsia"/>
                <w:position w:val="30"/>
              </w:rPr>
              <w:t>主たる事務</w:t>
            </w:r>
            <w:r>
              <w:rPr>
                <w:rFonts w:hint="eastAsia"/>
              </w:rPr>
              <w:t>所の所在地</w:t>
            </w:r>
          </w:p>
        </w:tc>
        <w:tc>
          <w:tcPr>
            <w:tcW w:w="5040" w:type="dxa"/>
            <w:gridSpan w:val="3"/>
            <w:vAlign w:val="center"/>
          </w:tcPr>
          <w:p w14:paraId="7DFE2C46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3F1253B1" w14:textId="77777777">
        <w:trPr>
          <w:cantSplit/>
          <w:trHeight w:val="440"/>
        </w:trPr>
        <w:tc>
          <w:tcPr>
            <w:tcW w:w="3465" w:type="dxa"/>
            <w:gridSpan w:val="7"/>
            <w:vAlign w:val="center"/>
          </w:tcPr>
          <w:p w14:paraId="557C0DC8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事業の運営方</w:t>
            </w:r>
            <w:r>
              <w:rPr>
                <w:rFonts w:hint="eastAsia"/>
              </w:rPr>
              <w:t>針</w:t>
            </w:r>
          </w:p>
        </w:tc>
        <w:tc>
          <w:tcPr>
            <w:tcW w:w="5040" w:type="dxa"/>
            <w:gridSpan w:val="3"/>
            <w:vAlign w:val="center"/>
          </w:tcPr>
          <w:p w14:paraId="1329A101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757743FA" w14:textId="77777777">
        <w:trPr>
          <w:cantSplit/>
          <w:trHeight w:val="440"/>
        </w:trPr>
        <w:tc>
          <w:tcPr>
            <w:tcW w:w="840" w:type="dxa"/>
            <w:vMerge w:val="restart"/>
            <w:textDirection w:val="tbRlV"/>
            <w:vAlign w:val="center"/>
          </w:tcPr>
          <w:p w14:paraId="3D218D36" w14:textId="77777777" w:rsidR="005C2351" w:rsidRDefault="005C2351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員</w:t>
            </w:r>
          </w:p>
        </w:tc>
        <w:tc>
          <w:tcPr>
            <w:tcW w:w="1575" w:type="dxa"/>
            <w:gridSpan w:val="5"/>
            <w:vAlign w:val="center"/>
          </w:tcPr>
          <w:p w14:paraId="4B331746" w14:textId="77777777" w:rsidR="005C2351" w:rsidRDefault="005C2351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1050" w:type="dxa"/>
            <w:vAlign w:val="center"/>
          </w:tcPr>
          <w:p w14:paraId="0210BD4A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数</w:t>
            </w:r>
          </w:p>
        </w:tc>
        <w:tc>
          <w:tcPr>
            <w:tcW w:w="5040" w:type="dxa"/>
            <w:gridSpan w:val="3"/>
            <w:vAlign w:val="center"/>
          </w:tcPr>
          <w:p w14:paraId="573A5FBA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職務の内</w:t>
            </w:r>
            <w:r>
              <w:rPr>
                <w:rFonts w:hint="eastAsia"/>
              </w:rPr>
              <w:t>容</w:t>
            </w:r>
          </w:p>
        </w:tc>
      </w:tr>
      <w:tr w:rsidR="005C2351" w14:paraId="5D93B457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7B77C3C1" w14:textId="77777777" w:rsidR="005C2351" w:rsidRDefault="005C2351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14:paraId="3C9DBFB8" w14:textId="77777777" w:rsidR="005C2351" w:rsidRDefault="005C235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AD0D262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3"/>
            <w:vAlign w:val="center"/>
          </w:tcPr>
          <w:p w14:paraId="0823B998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19DC8912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067A4952" w14:textId="77777777" w:rsidR="005C2351" w:rsidRDefault="005C2351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14:paraId="1C5B8EDB" w14:textId="77777777" w:rsidR="005C2351" w:rsidRDefault="005C235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F8426A5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3"/>
            <w:vAlign w:val="center"/>
          </w:tcPr>
          <w:p w14:paraId="0BCB85E6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44822235" w14:textId="77777777">
        <w:trPr>
          <w:cantSplit/>
          <w:trHeight w:val="320"/>
        </w:trPr>
        <w:tc>
          <w:tcPr>
            <w:tcW w:w="840" w:type="dxa"/>
            <w:vMerge/>
            <w:vAlign w:val="center"/>
          </w:tcPr>
          <w:p w14:paraId="3C833A13" w14:textId="77777777" w:rsidR="005C2351" w:rsidRDefault="005C2351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14:paraId="1157D022" w14:textId="77777777" w:rsidR="005C2351" w:rsidRDefault="005C235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0D86B09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gridSpan w:val="3"/>
            <w:vAlign w:val="center"/>
          </w:tcPr>
          <w:p w14:paraId="398F2B6F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6394067B" w14:textId="77777777">
        <w:trPr>
          <w:cantSplit/>
          <w:trHeight w:val="440"/>
        </w:trPr>
        <w:tc>
          <w:tcPr>
            <w:tcW w:w="3465" w:type="dxa"/>
            <w:gridSpan w:val="7"/>
            <w:vAlign w:val="center"/>
          </w:tcPr>
          <w:p w14:paraId="4F671FC6" w14:textId="77777777" w:rsidR="005C2351" w:rsidRDefault="005C2351">
            <w:pPr>
              <w:jc w:val="center"/>
            </w:pPr>
            <w:r>
              <w:rPr>
                <w:rFonts w:hint="eastAsia"/>
              </w:rPr>
              <w:t>事業を行おうとする区域</w:t>
            </w:r>
          </w:p>
        </w:tc>
        <w:tc>
          <w:tcPr>
            <w:tcW w:w="5040" w:type="dxa"/>
            <w:gridSpan w:val="3"/>
            <w:vAlign w:val="center"/>
          </w:tcPr>
          <w:p w14:paraId="423AC493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7DBFDC9F" w14:textId="77777777">
        <w:trPr>
          <w:cantSplit/>
          <w:trHeight w:val="440"/>
        </w:trPr>
        <w:tc>
          <w:tcPr>
            <w:tcW w:w="1732" w:type="dxa"/>
            <w:gridSpan w:val="4"/>
            <w:vMerge w:val="restart"/>
            <w:vAlign w:val="center"/>
          </w:tcPr>
          <w:p w14:paraId="40C976AC" w14:textId="77777777" w:rsidR="005C2351" w:rsidRDefault="005C2351">
            <w:pPr>
              <w:jc w:val="center"/>
            </w:pPr>
            <w:r>
              <w:rPr>
                <w:rFonts w:hint="eastAsia"/>
              </w:rPr>
              <w:t xml:space="preserve">　事業の用</w:t>
            </w:r>
            <w:r>
              <w:rPr>
                <w:rFonts w:hint="eastAsia"/>
                <w:spacing w:val="105"/>
              </w:rPr>
              <w:t>に</w:t>
            </w:r>
            <w:r>
              <w:rPr>
                <w:rFonts w:hint="eastAsia"/>
              </w:rPr>
              <w:t>供する施設</w:t>
            </w:r>
          </w:p>
        </w:tc>
        <w:tc>
          <w:tcPr>
            <w:tcW w:w="1733" w:type="dxa"/>
            <w:gridSpan w:val="3"/>
            <w:vAlign w:val="center"/>
          </w:tcPr>
          <w:p w14:paraId="0BDA8419" w14:textId="77777777" w:rsidR="005C2351" w:rsidRDefault="005C2351">
            <w:pPr>
              <w:jc w:val="center"/>
            </w:pPr>
            <w:r>
              <w:rPr>
                <w:rFonts w:hint="eastAsia"/>
              </w:rPr>
              <w:t>名称及び種類</w:t>
            </w:r>
          </w:p>
        </w:tc>
        <w:tc>
          <w:tcPr>
            <w:tcW w:w="5040" w:type="dxa"/>
            <w:gridSpan w:val="3"/>
            <w:vAlign w:val="center"/>
          </w:tcPr>
          <w:p w14:paraId="590A5DDD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0F773FEE" w14:textId="77777777">
        <w:trPr>
          <w:cantSplit/>
          <w:trHeight w:val="440"/>
        </w:trPr>
        <w:tc>
          <w:tcPr>
            <w:tcW w:w="1732" w:type="dxa"/>
            <w:gridSpan w:val="4"/>
            <w:vMerge/>
            <w:vAlign w:val="center"/>
          </w:tcPr>
          <w:p w14:paraId="447FAAD6" w14:textId="77777777" w:rsidR="005C2351" w:rsidRDefault="005C2351">
            <w:pPr>
              <w:jc w:val="center"/>
            </w:pPr>
          </w:p>
        </w:tc>
        <w:tc>
          <w:tcPr>
            <w:tcW w:w="1733" w:type="dxa"/>
            <w:gridSpan w:val="3"/>
            <w:vAlign w:val="center"/>
          </w:tcPr>
          <w:p w14:paraId="70C99CF2" w14:textId="77777777" w:rsidR="005C2351" w:rsidRDefault="005C2351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835" w:type="dxa"/>
            <w:vAlign w:val="center"/>
          </w:tcPr>
          <w:p w14:paraId="0196DB84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3700423" w14:textId="77777777" w:rsidR="005C2351" w:rsidRDefault="005C2351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1155" w:type="dxa"/>
            <w:vAlign w:val="center"/>
          </w:tcPr>
          <w:p w14:paraId="4B5B7A7F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  <w:tr w:rsidR="005C2351" w14:paraId="5859BCD8" w14:textId="77777777">
        <w:trPr>
          <w:cantSplit/>
          <w:trHeight w:val="440"/>
        </w:trPr>
        <w:tc>
          <w:tcPr>
            <w:tcW w:w="3465" w:type="dxa"/>
            <w:gridSpan w:val="7"/>
            <w:vAlign w:val="center"/>
          </w:tcPr>
          <w:p w14:paraId="6CDC4AE6" w14:textId="77777777" w:rsidR="005C2351" w:rsidRDefault="005C2351">
            <w:pPr>
              <w:jc w:val="center"/>
            </w:pPr>
            <w:r>
              <w:rPr>
                <w:rFonts w:hint="eastAsia"/>
              </w:rPr>
              <w:t>事業開始の予定年月日</w:t>
            </w:r>
          </w:p>
        </w:tc>
        <w:tc>
          <w:tcPr>
            <w:tcW w:w="5040" w:type="dxa"/>
            <w:gridSpan w:val="3"/>
            <w:vAlign w:val="center"/>
          </w:tcPr>
          <w:p w14:paraId="5A3257A8" w14:textId="77777777" w:rsidR="005C2351" w:rsidRDefault="005C2351">
            <w:r>
              <w:rPr>
                <w:rFonts w:hint="eastAsia"/>
              </w:rPr>
              <w:t xml:space="preserve">　</w:t>
            </w:r>
          </w:p>
        </w:tc>
      </w:tr>
    </w:tbl>
    <w:p w14:paraId="05AE8B21" w14:textId="77777777" w:rsidR="005C2351" w:rsidRDefault="005C2351">
      <w:r>
        <w:rPr>
          <w:rFonts w:hint="eastAsia"/>
        </w:rPr>
        <w:t>備考</w:t>
      </w:r>
    </w:p>
    <w:p w14:paraId="141C309B" w14:textId="77777777" w:rsidR="005C2351" w:rsidRDefault="005C2351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「事業の用に供する施設」の欄は、日中一時支援事業を行おうとする場合のみ記入すること。</w:t>
      </w:r>
    </w:p>
    <w:p w14:paraId="188165F4" w14:textId="77777777" w:rsidR="005C2351" w:rsidRDefault="005C2351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次の書類を添付すること。</w:t>
      </w:r>
    </w:p>
    <w:p w14:paraId="37310B99" w14:textId="77777777" w:rsidR="005C2351" w:rsidRDefault="005C2351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定款その他基本約款</w:t>
      </w:r>
    </w:p>
    <w:p w14:paraId="6F96AAC5" w14:textId="77777777" w:rsidR="005C2351" w:rsidRDefault="005C2351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主な職員の経歴書</w:t>
      </w:r>
    </w:p>
    <w:p w14:paraId="02223EA2" w14:textId="77777777" w:rsidR="005C2351" w:rsidRDefault="005C2351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収支予算書及び事業計画書</w:t>
      </w:r>
    </w:p>
    <w:sectPr w:rsidR="005C235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4900" w14:textId="77777777" w:rsidR="00EA6D67" w:rsidRDefault="00EA6D67" w:rsidP="008B4994">
      <w:r>
        <w:separator/>
      </w:r>
    </w:p>
  </w:endnote>
  <w:endnote w:type="continuationSeparator" w:id="0">
    <w:p w14:paraId="4A77DF18" w14:textId="77777777" w:rsidR="00EA6D67" w:rsidRDefault="00EA6D67" w:rsidP="008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C0C3" w14:textId="77777777" w:rsidR="00EA6D67" w:rsidRDefault="00EA6D67" w:rsidP="008B4994">
      <w:r>
        <w:separator/>
      </w:r>
    </w:p>
  </w:footnote>
  <w:footnote w:type="continuationSeparator" w:id="0">
    <w:p w14:paraId="5A6C2EE2" w14:textId="77777777" w:rsidR="00EA6D67" w:rsidRDefault="00EA6D67" w:rsidP="008B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51"/>
    <w:rsid w:val="001A74C3"/>
    <w:rsid w:val="005C2351"/>
    <w:rsid w:val="008B4994"/>
    <w:rsid w:val="00934B8E"/>
    <w:rsid w:val="00DC5FE0"/>
    <w:rsid w:val="00EA6D67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8A9CA"/>
  <w14:defaultImageDpi w14:val="0"/>
  <w15:docId w15:val="{7539C615-0284-417F-A98E-DD2E9616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9;&#26377;DELL_1\&#30000;&#20013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290</Words>
  <Characters>165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様式第23号(第54条関係)</dc:title>
  <dc:subject/>
  <dc:creator>(株)ぎょうせい</dc:creator>
  <cp:keywords/>
  <dc:description/>
  <cp:lastModifiedBy>U2213</cp:lastModifiedBy>
  <cp:revision>3</cp:revision>
  <cp:lastPrinted>2026-06-25T08:16:00Z</cp:lastPrinted>
  <dcterms:created xsi:type="dcterms:W3CDTF">2024-03-05T03:45:00Z</dcterms:created>
  <dcterms:modified xsi:type="dcterms:W3CDTF">2026-06-25T08:16:00Z</dcterms:modified>
</cp:coreProperties>
</file>